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75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方正黑体简体" w:eastAsia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sz w:val="32"/>
          <w:szCs w:val="32"/>
        </w:rPr>
        <w:t>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</w:pPr>
      <w:r>
        <w:rPr>
          <w:rFonts w:hint="eastAsia" w:ascii="方正小标宋简体" w:eastAsia="方正小标宋简体"/>
          <w:sz w:val="36"/>
          <w:szCs w:val="36"/>
        </w:rPr>
        <w:t>地方特种设备法规、规章汇总表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49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序号</w:t>
            </w:r>
          </w:p>
        </w:tc>
        <w:tc>
          <w:tcPr>
            <w:tcW w:w="2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法规、规章名称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文号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发布机关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实施时间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2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3</w:t>
            </w:r>
          </w:p>
        </w:tc>
        <w:tc>
          <w:tcPr>
            <w:tcW w:w="2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…</w:t>
            </w:r>
          </w:p>
        </w:tc>
        <w:tc>
          <w:tcPr>
            <w:tcW w:w="2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>
      <w:pPr>
        <w:tabs>
          <w:tab w:val="left" w:pos="6090"/>
        </w:tabs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br w:type="page"/>
      </w:r>
      <w:r>
        <w:rPr>
          <w:rFonts w:hint="eastAsia" w:ascii="方正黑体简体" w:eastAsia="方正黑体简体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</w:pPr>
      <w:r>
        <w:rPr>
          <w:rFonts w:hint="eastAsia" w:ascii="方正小标宋简体" w:eastAsia="方正小标宋简体"/>
          <w:sz w:val="36"/>
          <w:szCs w:val="36"/>
        </w:rPr>
        <w:t>表彰奖励情况汇总表</w:t>
      </w:r>
    </w:p>
    <w:tbl>
      <w:tblPr>
        <w:tblStyle w:val="8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418"/>
        <w:gridCol w:w="255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获表彰奖励单位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/个人名称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荣誉名称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表彰奖励文件名称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获表彰奖励时间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3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/>
                <w:sz w:val="28"/>
                <w:szCs w:val="28"/>
              </w:rPr>
              <w:t>…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>
      <w:pPr>
        <w:tabs>
          <w:tab w:val="left" w:pos="6090"/>
        </w:tabs>
      </w:pPr>
    </w:p>
    <w:p>
      <w:pPr>
        <w:tabs>
          <w:tab w:val="left" w:pos="6090"/>
        </w:tabs>
      </w:pPr>
    </w:p>
    <w:p>
      <w:pPr>
        <w:tabs>
          <w:tab w:val="left" w:pos="6090"/>
        </w:tabs>
      </w:pPr>
    </w:p>
    <w:p>
      <w:pPr>
        <w:tabs>
          <w:tab w:val="left" w:pos="6090"/>
        </w:tabs>
      </w:pPr>
    </w:p>
    <w:p>
      <w:pPr>
        <w:tabs>
          <w:tab w:val="left" w:pos="6090"/>
        </w:tabs>
      </w:pPr>
    </w:p>
    <w:p>
      <w:pPr>
        <w:tabs>
          <w:tab w:val="left" w:pos="6090"/>
        </w:tabs>
      </w:pPr>
    </w:p>
    <w:p>
      <w:pPr>
        <w:tabs>
          <w:tab w:val="left" w:pos="6090"/>
        </w:tabs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sz w:val="32"/>
          <w:szCs w:val="32"/>
        </w:rPr>
        <w:t>3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</w:pPr>
      <w:r>
        <w:rPr>
          <w:rFonts w:hint="eastAsia" w:ascii="方正小标宋简体" w:eastAsia="方正小标宋简体"/>
          <w:sz w:val="36"/>
          <w:szCs w:val="36"/>
        </w:rPr>
        <w:t>科研开展及获奖情况信息表</w:t>
      </w:r>
    </w:p>
    <w:tbl>
      <w:tblPr>
        <w:tblStyle w:val="8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813"/>
        <w:gridCol w:w="6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项目名称</w:t>
            </w:r>
          </w:p>
        </w:tc>
        <w:tc>
          <w:tcPr>
            <w:tcW w:w="6147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主要完成人</w:t>
            </w:r>
          </w:p>
        </w:tc>
        <w:tc>
          <w:tcPr>
            <w:tcW w:w="6147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主要完成单位</w:t>
            </w:r>
          </w:p>
        </w:tc>
        <w:tc>
          <w:tcPr>
            <w:tcW w:w="6147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14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况</w:t>
            </w:r>
          </w:p>
        </w:tc>
        <w:tc>
          <w:tcPr>
            <w:tcW w:w="18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获奖名称</w:t>
            </w:r>
          </w:p>
        </w:tc>
        <w:tc>
          <w:tcPr>
            <w:tcW w:w="6147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1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8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获奖等级</w:t>
            </w:r>
          </w:p>
        </w:tc>
        <w:tc>
          <w:tcPr>
            <w:tcW w:w="6147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8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获奖时间</w:t>
            </w:r>
          </w:p>
        </w:tc>
        <w:tc>
          <w:tcPr>
            <w:tcW w:w="6147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9" w:hRule="atLeast"/>
        </w:trPr>
        <w:tc>
          <w:tcPr>
            <w:tcW w:w="12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绍</w:t>
            </w:r>
          </w:p>
        </w:tc>
        <w:tc>
          <w:tcPr>
            <w:tcW w:w="796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br w:type="page"/>
      </w:r>
      <w:r>
        <w:rPr>
          <w:rFonts w:hint="eastAsia" w:ascii="方正黑体简体" w:eastAsia="方正黑体简体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sz w:val="32"/>
          <w:szCs w:val="32"/>
        </w:rPr>
        <w:t>4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机构设置及领导任职名单</w:t>
      </w:r>
    </w:p>
    <w:tbl>
      <w:tblPr>
        <w:tblStyle w:val="8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22"/>
        <w:gridCol w:w="1222"/>
        <w:gridCol w:w="1222"/>
        <w:gridCol w:w="1222"/>
        <w:gridCol w:w="1222"/>
        <w:gridCol w:w="1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机构全称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负责人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职务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任职时间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定编人数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定员人数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局领导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6090"/>
        </w:tabs>
      </w:pPr>
    </w:p>
    <w:p>
      <w:pPr>
        <w:tabs>
          <w:tab w:val="left" w:pos="6090"/>
        </w:tabs>
      </w:pPr>
    </w:p>
    <w:p>
      <w:pPr>
        <w:tabs>
          <w:tab w:val="left" w:pos="6090"/>
        </w:tabs>
      </w:pPr>
    </w:p>
    <w:p>
      <w:pPr>
        <w:tabs>
          <w:tab w:val="left" w:pos="6090"/>
        </w:tabs>
      </w:pPr>
    </w:p>
    <w:p>
      <w:pPr>
        <w:tabs>
          <w:tab w:val="left" w:pos="6090"/>
        </w:tabs>
      </w:pPr>
    </w:p>
    <w:p>
      <w:pPr>
        <w:tabs>
          <w:tab w:val="left" w:pos="6090"/>
        </w:tabs>
      </w:pPr>
    </w:p>
    <w:p/>
    <w:p>
      <w:pPr>
        <w:ind w:firstLine="640"/>
        <w:rPr>
          <w:rFonts w:hint="eastAsia" w:hAnsi="仿宋_GB2312" w:cs="仿宋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120"/>
      <w:ind w:firstLine="360"/>
      <w:rPr>
        <w:rFonts w:hint="eastAsia" w:eastAsia="仿宋_GB2312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spacing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ZTIwM2M2YjlhMjVlYzRjOTU0MTYxNGQ5ZDQ2NDcifQ=="/>
  </w:docVars>
  <w:rsids>
    <w:rsidRoot w:val="009B5A9B"/>
    <w:rsid w:val="00015637"/>
    <w:rsid w:val="00020B38"/>
    <w:rsid w:val="0002621F"/>
    <w:rsid w:val="000D6804"/>
    <w:rsid w:val="002A23AE"/>
    <w:rsid w:val="002E2670"/>
    <w:rsid w:val="00505CFB"/>
    <w:rsid w:val="005956EF"/>
    <w:rsid w:val="006152E1"/>
    <w:rsid w:val="00684432"/>
    <w:rsid w:val="0075497B"/>
    <w:rsid w:val="00802491"/>
    <w:rsid w:val="009B5A9B"/>
    <w:rsid w:val="009E3FE5"/>
    <w:rsid w:val="00AB2623"/>
    <w:rsid w:val="00AC73FD"/>
    <w:rsid w:val="00B149B3"/>
    <w:rsid w:val="00BE4C7F"/>
    <w:rsid w:val="00CC3ADB"/>
    <w:rsid w:val="00CD1916"/>
    <w:rsid w:val="00D0733E"/>
    <w:rsid w:val="1FFEF01D"/>
    <w:rsid w:val="2B343624"/>
    <w:rsid w:val="3DFECE4F"/>
    <w:rsid w:val="5945625D"/>
    <w:rsid w:val="59B13CA5"/>
    <w:rsid w:val="5DDE27D8"/>
    <w:rsid w:val="5F3F39BA"/>
    <w:rsid w:val="5F7F1292"/>
    <w:rsid w:val="60F302C9"/>
    <w:rsid w:val="77E76F32"/>
    <w:rsid w:val="79FBDEEE"/>
    <w:rsid w:val="7AFB0322"/>
    <w:rsid w:val="7D8F5F25"/>
    <w:rsid w:val="7FFC8913"/>
    <w:rsid w:val="7FFDF4A0"/>
    <w:rsid w:val="AFD5FD39"/>
    <w:rsid w:val="D53DA385"/>
    <w:rsid w:val="DAE72DA9"/>
    <w:rsid w:val="DD771FE8"/>
    <w:rsid w:val="EF7BAA12"/>
    <w:rsid w:val="EFF77764"/>
    <w:rsid w:val="F57B8A57"/>
    <w:rsid w:val="F79DD8A7"/>
    <w:rsid w:val="F7BB8855"/>
    <w:rsid w:val="FAFB9A29"/>
    <w:rsid w:val="FDF5A4CA"/>
    <w:rsid w:val="FDFD1924"/>
    <w:rsid w:val="FED9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outlineLvl w:val="0"/>
    </w:pPr>
    <w:rPr>
      <w:rFonts w:ascii="黑体" w:hAnsi="黑体" w:eastAsia="黑体"/>
      <w:szCs w:val="32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ascii="FangSong_GB2312" w:hAnsi="FangSong_GB2312" w:eastAsia="KaiTi_GB2312"/>
      <w:bCs/>
      <w:szCs w:val="30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15">
    <w:name w:val="标题 2 Char"/>
    <w:basedOn w:val="10"/>
    <w:link w:val="3"/>
    <w:qFormat/>
    <w:uiPriority w:val="9"/>
    <w:rPr>
      <w:rFonts w:ascii="FangSong_GB2312" w:hAnsi="FangSong_GB2312" w:eastAsia="KaiTi_GB2312"/>
      <w:bCs/>
      <w:sz w:val="32"/>
      <w:szCs w:val="30"/>
    </w:rPr>
  </w:style>
  <w:style w:type="character" w:customStyle="1" w:styleId="16">
    <w:name w:val="标题 3 Char"/>
    <w:basedOn w:val="10"/>
    <w:link w:val="4"/>
    <w:qFormat/>
    <w:uiPriority w:val="9"/>
    <w:rPr>
      <w:rFonts w:ascii="仿宋_GB2312" w:eastAsia="仿宋_GB2312"/>
      <w:sz w:val="32"/>
      <w:szCs w:val="28"/>
    </w:rPr>
  </w:style>
  <w:style w:type="paragraph" w:customStyle="1" w:styleId="17">
    <w:name w:val="大标题"/>
    <w:basedOn w:val="1"/>
    <w:link w:val="18"/>
    <w:qFormat/>
    <w:uiPriority w:val="0"/>
    <w:pPr>
      <w:ind w:firstLine="0" w:firstLineChars="0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18">
    <w:name w:val="大标题 字符"/>
    <w:basedOn w:val="10"/>
    <w:link w:val="17"/>
    <w:qFormat/>
    <w:uiPriority w:val="0"/>
    <w:rPr>
      <w:rFonts w:ascii="方正小标宋简体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onan/Library/Containers/com.kingsoft.wpsoffice.mac/Data/C:\Users\conan\Library\CloudStorage\OneDrive-&#20010;&#20154;\&#35745;&#37327;&#38498;\&#36164;&#28304;_unclassified\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Company>神州网信技术有限公司</Company>
  <Pages>8</Pages>
  <Words>1578</Words>
  <Characters>1722</Characters>
  <Lines>12</Lines>
  <Paragraphs>3</Paragraphs>
  <TotalTime>7</TotalTime>
  <ScaleCrop>false</ScaleCrop>
  <LinksUpToDate>false</LinksUpToDate>
  <CharactersWithSpaces>1762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2024-04-27T08:58:00Z</dcterms:created>
  <dc:creator>Gong Conan</dc:creator>
  <cp:lastModifiedBy>Aa</cp:lastModifiedBy>
  <cp:lastPrinted>2026-06-16T20:46:00Z</cp:lastPrinted>
  <dcterms:modified xsi:type="dcterms:W3CDTF">2026-06-16T15:59:48Z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C4E4C1B5C582E4F352D2D16474DF2BBD_42</vt:lpwstr>
  </property>
</Properties>
</file>